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102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7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31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5"/>
          <w:w w:val="99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-7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99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"/>
          <w:w w:val="99"/>
          <w:b/>
          <w:bCs/>
        </w:rPr>
        <w:t>-</w:t>
      </w:r>
      <w:r>
        <w:rPr>
          <w:rFonts w:ascii="Arial" w:hAnsi="Arial" w:cs="Arial" w:eastAsia="Arial"/>
          <w:sz w:val="32"/>
          <w:szCs w:val="32"/>
          <w:spacing w:val="2"/>
          <w:w w:val="99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3"/>
          <w:w w:val="99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7"/>
          <w:w w:val="99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4"/>
          <w:w w:val="99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32"/>
          <w:szCs w:val="3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6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2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3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2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5" w:after="0" w:line="274" w:lineRule="exact"/>
        <w:ind w:left="102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10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sús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onsiguió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2" w:right="3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42" w:right="267" w:firstLine="-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bíb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os.</w:t>
      </w:r>
    </w:p>
    <w:sectPr>
      <w:type w:val="continuous"/>
      <w:pgSz w:w="11920" w:h="16840"/>
      <w:pgMar w:top="15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Fustero</dc:creator>
  <dc:title>LA NATURALEZA DIVINO-HUMANA DE JESUCRISTO</dc:title>
  <dcterms:created xsi:type="dcterms:W3CDTF">2016-01-11T19:40:48Z</dcterms:created>
  <dcterms:modified xsi:type="dcterms:W3CDTF">2016-01-11T19:40:48Z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2013-11-23T00:00:00Z</vt:filetime>
  </property>
  <property fmtid="{D5CDD505-2E9C-101B-9397-08002B2CF9AE}" pid="3" name="LastSaved">
    <vt:filetime>2016-01-11T00:00:00Z</vt:filetime>
  </property>
</Properties>
</file>