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61" w:lineRule="exact"/>
        <w:ind w:left="1454" w:right="-20"/>
        <w:jc w:val="left"/>
        <w:rPr>
          <w:rFonts w:ascii="Gill Sans MT" w:hAnsi="Gill Sans MT" w:cs="Gill Sans MT" w:eastAsia="Gill Sans MT"/>
          <w:sz w:val="32"/>
          <w:szCs w:val="32"/>
        </w:rPr>
      </w:pPr>
      <w:rPr/>
      <w:r>
        <w:rPr>
          <w:rFonts w:ascii="Gill Sans MT" w:hAnsi="Gill Sans MT" w:cs="Gill Sans MT" w:eastAsia="Gill Sans MT"/>
          <w:sz w:val="32"/>
          <w:szCs w:val="32"/>
          <w:spacing w:val="-1"/>
          <w:w w:val="100"/>
          <w:b/>
          <w:bCs/>
          <w:position w:val="-1"/>
        </w:rPr>
        <w:t>E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L</w:t>
      </w:r>
      <w:r>
        <w:rPr>
          <w:rFonts w:ascii="Gill Sans MT" w:hAnsi="Gill Sans MT" w:cs="Gill Sans MT" w:eastAsia="Gill Sans MT"/>
          <w:sz w:val="32"/>
          <w:szCs w:val="32"/>
          <w:spacing w:val="-4"/>
          <w:w w:val="100"/>
          <w:b/>
          <w:bCs/>
          <w:position w:val="-1"/>
        </w:rPr>
        <w:t> </w:t>
      </w:r>
      <w:r>
        <w:rPr>
          <w:rFonts w:ascii="Gill Sans MT" w:hAnsi="Gill Sans MT" w:cs="Gill Sans MT" w:eastAsia="Gill Sans MT"/>
          <w:sz w:val="32"/>
          <w:szCs w:val="32"/>
          <w:spacing w:val="-1"/>
          <w:w w:val="100"/>
          <w:b/>
          <w:bCs/>
          <w:position w:val="-1"/>
        </w:rPr>
        <w:t>S</w:t>
      </w:r>
      <w:r>
        <w:rPr>
          <w:rFonts w:ascii="Gill Sans MT" w:hAnsi="Gill Sans MT" w:cs="Gill Sans MT" w:eastAsia="Gill Sans MT"/>
          <w:sz w:val="32"/>
          <w:szCs w:val="32"/>
          <w:spacing w:val="3"/>
          <w:w w:val="100"/>
          <w:b/>
          <w:bCs/>
          <w:position w:val="-1"/>
        </w:rPr>
        <w:t>A</w:t>
      </w:r>
      <w:r>
        <w:rPr>
          <w:rFonts w:ascii="Gill Sans MT" w:hAnsi="Gill Sans MT" w:cs="Gill Sans MT" w:eastAsia="Gill Sans MT"/>
          <w:sz w:val="32"/>
          <w:szCs w:val="32"/>
          <w:spacing w:val="-1"/>
          <w:w w:val="100"/>
          <w:b/>
          <w:bCs/>
          <w:position w:val="-1"/>
        </w:rPr>
        <w:t>N</w:t>
      </w:r>
      <w:r>
        <w:rPr>
          <w:rFonts w:ascii="Gill Sans MT" w:hAnsi="Gill Sans MT" w:cs="Gill Sans MT" w:eastAsia="Gill Sans MT"/>
          <w:sz w:val="32"/>
          <w:szCs w:val="32"/>
          <w:spacing w:val="3"/>
          <w:w w:val="100"/>
          <w:b/>
          <w:bCs/>
          <w:position w:val="-1"/>
        </w:rPr>
        <w:t>T</w:t>
      </w:r>
      <w:r>
        <w:rPr>
          <w:rFonts w:ascii="Gill Sans MT" w:hAnsi="Gill Sans MT" w:cs="Gill Sans MT" w:eastAsia="Gill Sans MT"/>
          <w:sz w:val="32"/>
          <w:szCs w:val="32"/>
          <w:spacing w:val="-16"/>
          <w:w w:val="100"/>
          <w:b/>
          <w:bCs/>
          <w:position w:val="-1"/>
        </w:rPr>
        <w:t>U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AR</w:t>
      </w:r>
      <w:r>
        <w:rPr>
          <w:rFonts w:ascii="Gill Sans MT" w:hAnsi="Gill Sans MT" w:cs="Gill Sans MT" w:eastAsia="Gill Sans MT"/>
          <w:sz w:val="32"/>
          <w:szCs w:val="32"/>
          <w:spacing w:val="2"/>
          <w:w w:val="100"/>
          <w:b/>
          <w:bCs/>
          <w:position w:val="-1"/>
        </w:rPr>
        <w:t>I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O</w:t>
      </w:r>
      <w:r>
        <w:rPr>
          <w:rFonts w:ascii="Gill Sans MT" w:hAnsi="Gill Sans MT" w:cs="Gill Sans MT" w:eastAsia="Gill Sans MT"/>
          <w:sz w:val="32"/>
          <w:szCs w:val="32"/>
          <w:spacing w:val="-22"/>
          <w:w w:val="100"/>
          <w:b/>
          <w:bCs/>
          <w:position w:val="-1"/>
        </w:rPr>
        <w:t> </w:t>
      </w:r>
      <w:r>
        <w:rPr>
          <w:rFonts w:ascii="Gill Sans MT" w:hAnsi="Gill Sans MT" w:cs="Gill Sans MT" w:eastAsia="Gill Sans MT"/>
          <w:sz w:val="32"/>
          <w:szCs w:val="32"/>
          <w:spacing w:val="1"/>
          <w:w w:val="100"/>
          <w:b/>
          <w:bCs/>
          <w:position w:val="-1"/>
        </w:rPr>
        <w:t>D</w:t>
      </w:r>
      <w:r>
        <w:rPr>
          <w:rFonts w:ascii="Gill Sans MT" w:hAnsi="Gill Sans MT" w:cs="Gill Sans MT" w:eastAsia="Gill Sans MT"/>
          <w:sz w:val="32"/>
          <w:szCs w:val="32"/>
          <w:spacing w:val="-1"/>
          <w:w w:val="100"/>
          <w:b/>
          <w:bCs/>
          <w:position w:val="-1"/>
        </w:rPr>
        <w:t>E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L</w:t>
      </w:r>
      <w:r>
        <w:rPr>
          <w:rFonts w:ascii="Gill Sans MT" w:hAnsi="Gill Sans MT" w:cs="Gill Sans MT" w:eastAsia="Gill Sans MT"/>
          <w:sz w:val="32"/>
          <w:szCs w:val="32"/>
          <w:spacing w:val="-7"/>
          <w:w w:val="100"/>
          <w:b/>
          <w:bCs/>
          <w:position w:val="-1"/>
        </w:rPr>
        <w:t> </w:t>
      </w:r>
      <w:r>
        <w:rPr>
          <w:rFonts w:ascii="Gill Sans MT" w:hAnsi="Gill Sans MT" w:cs="Gill Sans MT" w:eastAsia="Gill Sans MT"/>
          <w:sz w:val="32"/>
          <w:szCs w:val="32"/>
          <w:spacing w:val="3"/>
          <w:w w:val="100"/>
          <w:b/>
          <w:bCs/>
          <w:position w:val="-1"/>
        </w:rPr>
        <w:t>D</w:t>
      </w:r>
      <w:r>
        <w:rPr>
          <w:rFonts w:ascii="Gill Sans MT" w:hAnsi="Gill Sans MT" w:cs="Gill Sans MT" w:eastAsia="Gill Sans MT"/>
          <w:sz w:val="32"/>
          <w:szCs w:val="32"/>
          <w:spacing w:val="-1"/>
          <w:w w:val="100"/>
          <w:b/>
          <w:bCs/>
          <w:position w:val="-1"/>
        </w:rPr>
        <w:t>E</w:t>
      </w:r>
      <w:r>
        <w:rPr>
          <w:rFonts w:ascii="Gill Sans MT" w:hAnsi="Gill Sans MT" w:cs="Gill Sans MT" w:eastAsia="Gill Sans MT"/>
          <w:sz w:val="32"/>
          <w:szCs w:val="32"/>
          <w:spacing w:val="2"/>
          <w:w w:val="100"/>
          <w:b/>
          <w:bCs/>
          <w:position w:val="-1"/>
        </w:rPr>
        <w:t>S</w:t>
      </w:r>
      <w:r>
        <w:rPr>
          <w:rFonts w:ascii="Gill Sans MT" w:hAnsi="Gill Sans MT" w:cs="Gill Sans MT" w:eastAsia="Gill Sans MT"/>
          <w:sz w:val="32"/>
          <w:szCs w:val="32"/>
          <w:spacing w:val="-1"/>
          <w:w w:val="100"/>
          <w:b/>
          <w:bCs/>
          <w:position w:val="-1"/>
        </w:rPr>
        <w:t>I</w:t>
      </w:r>
      <w:r>
        <w:rPr>
          <w:rFonts w:ascii="Gill Sans MT" w:hAnsi="Gill Sans MT" w:cs="Gill Sans MT" w:eastAsia="Gill Sans MT"/>
          <w:sz w:val="32"/>
          <w:szCs w:val="32"/>
          <w:spacing w:val="1"/>
          <w:w w:val="100"/>
          <w:b/>
          <w:bCs/>
          <w:position w:val="-1"/>
        </w:rPr>
        <w:t>E</w:t>
      </w:r>
      <w:r>
        <w:rPr>
          <w:rFonts w:ascii="Gill Sans MT" w:hAnsi="Gill Sans MT" w:cs="Gill Sans MT" w:eastAsia="Gill Sans MT"/>
          <w:sz w:val="32"/>
          <w:szCs w:val="32"/>
          <w:spacing w:val="-17"/>
          <w:w w:val="100"/>
          <w:b/>
          <w:bCs/>
          <w:position w:val="-1"/>
        </w:rPr>
        <w:t>R</w:t>
      </w:r>
      <w:r>
        <w:rPr>
          <w:rFonts w:ascii="Gill Sans MT" w:hAnsi="Gill Sans MT" w:cs="Gill Sans MT" w:eastAsia="Gill Sans MT"/>
          <w:sz w:val="32"/>
          <w:szCs w:val="32"/>
          <w:spacing w:val="-21"/>
          <w:w w:val="100"/>
          <w:b/>
          <w:bCs/>
          <w:position w:val="-1"/>
        </w:rPr>
        <w:t>T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O</w:t>
      </w:r>
      <w:r>
        <w:rPr>
          <w:rFonts w:ascii="Gill Sans MT" w:hAnsi="Gill Sans MT" w:cs="Gill Sans MT" w:eastAsia="Gill Sans MT"/>
          <w:sz w:val="32"/>
          <w:szCs w:val="32"/>
          <w:spacing w:val="-18"/>
          <w:w w:val="100"/>
          <w:b/>
          <w:bCs/>
          <w:position w:val="-1"/>
        </w:rPr>
        <w:t> 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–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 </w:t>
      </w:r>
      <w:r>
        <w:rPr>
          <w:rFonts w:ascii="Gill Sans MT" w:hAnsi="Gill Sans MT" w:cs="Gill Sans MT" w:eastAsia="Gill Sans MT"/>
          <w:sz w:val="32"/>
          <w:szCs w:val="32"/>
          <w:spacing w:val="2"/>
          <w:w w:val="100"/>
          <w:b/>
          <w:bCs/>
          <w:position w:val="-1"/>
        </w:rPr>
        <w:t>S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U</w:t>
      </w:r>
      <w:r>
        <w:rPr>
          <w:rFonts w:ascii="Gill Sans MT" w:hAnsi="Gill Sans MT" w:cs="Gill Sans MT" w:eastAsia="Gill Sans MT"/>
          <w:sz w:val="32"/>
          <w:szCs w:val="32"/>
          <w:spacing w:val="-6"/>
          <w:w w:val="100"/>
          <w:b/>
          <w:bCs/>
          <w:position w:val="-1"/>
        </w:rPr>
        <w:t> </w:t>
      </w:r>
      <w:r>
        <w:rPr>
          <w:rFonts w:ascii="Gill Sans MT" w:hAnsi="Gill Sans MT" w:cs="Gill Sans MT" w:eastAsia="Gill Sans MT"/>
          <w:sz w:val="32"/>
          <w:szCs w:val="32"/>
          <w:spacing w:val="3"/>
          <w:w w:val="100"/>
          <w:b/>
          <w:bCs/>
          <w:position w:val="-1"/>
        </w:rPr>
        <w:t>M</w:t>
      </w:r>
      <w:r>
        <w:rPr>
          <w:rFonts w:ascii="Gill Sans MT" w:hAnsi="Gill Sans MT" w:cs="Gill Sans MT" w:eastAsia="Gill Sans MT"/>
          <w:sz w:val="32"/>
          <w:szCs w:val="32"/>
          <w:spacing w:val="-1"/>
          <w:w w:val="100"/>
          <w:b/>
          <w:bCs/>
          <w:position w:val="-1"/>
        </w:rPr>
        <w:t>O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B</w:t>
      </w:r>
      <w:r>
        <w:rPr>
          <w:rFonts w:ascii="Gill Sans MT" w:hAnsi="Gill Sans MT" w:cs="Gill Sans MT" w:eastAsia="Gill Sans MT"/>
          <w:sz w:val="32"/>
          <w:szCs w:val="32"/>
          <w:spacing w:val="2"/>
          <w:w w:val="100"/>
          <w:b/>
          <w:bCs/>
          <w:position w:val="-1"/>
        </w:rPr>
        <w:t>I</w:t>
      </w:r>
      <w:r>
        <w:rPr>
          <w:rFonts w:ascii="Gill Sans MT" w:hAnsi="Gill Sans MT" w:cs="Gill Sans MT" w:eastAsia="Gill Sans MT"/>
          <w:sz w:val="32"/>
          <w:szCs w:val="32"/>
          <w:spacing w:val="1"/>
          <w:w w:val="100"/>
          <w:b/>
          <w:bCs/>
          <w:position w:val="-1"/>
        </w:rPr>
        <w:t>L</w:t>
      </w:r>
      <w:r>
        <w:rPr>
          <w:rFonts w:ascii="Gill Sans MT" w:hAnsi="Gill Sans MT" w:cs="Gill Sans MT" w:eastAsia="Gill Sans MT"/>
          <w:sz w:val="32"/>
          <w:szCs w:val="32"/>
          <w:spacing w:val="-1"/>
          <w:w w:val="100"/>
          <w:b/>
          <w:bCs/>
          <w:position w:val="-1"/>
        </w:rPr>
        <w:t>I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AR</w:t>
      </w:r>
      <w:r>
        <w:rPr>
          <w:rFonts w:ascii="Gill Sans MT" w:hAnsi="Gill Sans MT" w:cs="Gill Sans MT" w:eastAsia="Gill Sans MT"/>
          <w:sz w:val="32"/>
          <w:szCs w:val="32"/>
          <w:spacing w:val="2"/>
          <w:w w:val="100"/>
          <w:b/>
          <w:bCs/>
          <w:position w:val="-1"/>
        </w:rPr>
        <w:t>I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b/>
          <w:bCs/>
          <w:position w:val="-1"/>
        </w:rPr>
        <w:t>O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60" w:bottom="280" w:left="600" w:right="460"/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39" w:lineRule="auto"/>
        <w:ind w:left="2260" w:right="1816" w:firstLine="-37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B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RNÁCU</w:t>
      </w:r>
      <w:r>
        <w:rPr>
          <w:rFonts w:ascii="Arial" w:hAnsi="Arial" w:cs="Arial" w:eastAsia="Arial"/>
          <w:sz w:val="8"/>
          <w:szCs w:val="8"/>
          <w:spacing w:val="2"/>
          <w:w w:val="97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8"/>
          <w:szCs w:val="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NDA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-1"/>
          <w:w w:val="96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0"/>
          <w:w w:val="96"/>
          <w:b/>
          <w:bCs/>
        </w:rPr>
        <w:t>U</w:t>
      </w:r>
      <w:r>
        <w:rPr>
          <w:rFonts w:ascii="Arial" w:hAnsi="Arial" w:cs="Arial" w:eastAsia="Arial"/>
          <w:sz w:val="8"/>
          <w:szCs w:val="8"/>
          <w:spacing w:val="2"/>
          <w:w w:val="96"/>
          <w:b/>
          <w:bCs/>
        </w:rPr>
        <w:t>G</w:t>
      </w:r>
      <w:r>
        <w:rPr>
          <w:rFonts w:ascii="Arial" w:hAnsi="Arial" w:cs="Arial" w:eastAsia="Arial"/>
          <w:sz w:val="8"/>
          <w:szCs w:val="8"/>
          <w:spacing w:val="-3"/>
          <w:w w:val="96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6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8"/>
          <w:szCs w:val="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8"/>
          <w:szCs w:val="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8"/>
          <w:szCs w:val="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19" w:after="0" w:line="240" w:lineRule="auto"/>
        <w:ind w:left="3004" w:right="1149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3"/>
          <w:w w:val="97"/>
          <w:b/>
          <w:bCs/>
        </w:rPr>
        <w:t>C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8"/>
          <w:szCs w:val="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3"/>
          <w:w w:val="97"/>
          <w:b/>
          <w:bCs/>
        </w:rPr>
        <w:t>I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3"/>
          <w:w w:val="97"/>
          <w:b/>
          <w:bCs/>
        </w:rPr>
        <w:t>N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Z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0" w:lineRule="atLeast"/>
        <w:ind w:left="2980" w:right="1125" w:firstLine="6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-3"/>
          <w:w w:val="96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2"/>
          <w:w w:val="96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2"/>
          <w:w w:val="96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-3"/>
          <w:w w:val="96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6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8"/>
          <w:szCs w:val="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INCI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N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6"/>
          <w:b/>
          <w:bCs/>
        </w:rPr>
        <w:t>C</w:t>
      </w:r>
      <w:r>
        <w:rPr>
          <w:rFonts w:ascii="Arial" w:hAnsi="Arial" w:cs="Arial" w:eastAsia="Arial"/>
          <w:sz w:val="8"/>
          <w:szCs w:val="8"/>
          <w:spacing w:val="-3"/>
          <w:w w:val="96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6"/>
          <w:b/>
          <w:bCs/>
        </w:rPr>
        <w:t>ND</w:t>
      </w:r>
      <w:r>
        <w:rPr>
          <w:rFonts w:ascii="Arial" w:hAnsi="Arial" w:cs="Arial" w:eastAsia="Arial"/>
          <w:sz w:val="8"/>
          <w:szCs w:val="8"/>
          <w:spacing w:val="1"/>
          <w:w w:val="96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2"/>
          <w:w w:val="96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-3"/>
          <w:w w:val="96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6"/>
          <w:b/>
          <w:bCs/>
        </w:rPr>
        <w:t>BRO</w:t>
      </w:r>
      <w:r>
        <w:rPr>
          <w:rFonts w:ascii="Arial" w:hAnsi="Arial" w:cs="Arial" w:eastAsia="Arial"/>
          <w:sz w:val="8"/>
          <w:szCs w:val="8"/>
          <w:spacing w:val="4"/>
          <w:w w:val="96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8"/>
          <w:szCs w:val="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I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2" w:after="0" w:line="240" w:lineRule="auto"/>
        <w:ind w:left="3263" w:right="1405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w w:val="97"/>
          <w:b/>
          <w:bCs/>
        </w:rPr>
        <w:t>BRA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Z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5" w:lineRule="auto"/>
        <w:ind w:left="3023" w:right="1164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MES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8"/>
          <w:szCs w:val="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8"/>
          <w:szCs w:val="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8"/>
          <w:szCs w:val="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8"/>
          <w:szCs w:val="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2"/>
          <w:w w:val="97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P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P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ICI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Ó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N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22" w:right="2204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U</w:t>
      </w:r>
      <w:r>
        <w:rPr>
          <w:rFonts w:ascii="Arial" w:hAnsi="Arial" w:cs="Arial" w:eastAsia="Arial"/>
          <w:sz w:val="8"/>
          <w:szCs w:val="8"/>
          <w:spacing w:val="2"/>
          <w:w w:val="97"/>
          <w:b/>
          <w:bCs/>
        </w:rPr>
        <w:t>G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3"/>
          <w:w w:val="97"/>
          <w:b/>
          <w:bCs/>
        </w:rPr>
        <w:t>N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88" w:right="1205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8"/>
          <w:szCs w:val="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8"/>
          <w:szCs w:val="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8"/>
          <w:szCs w:val="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BR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NCE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2849" w:right="1065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-3"/>
          <w:w w:val="96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2"/>
          <w:w w:val="96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2"/>
          <w:w w:val="96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-3"/>
          <w:w w:val="96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6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8"/>
          <w:szCs w:val="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BR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NCE</w:t>
      </w:r>
      <w:r>
        <w:rPr>
          <w:rFonts w:ascii="Arial" w:hAnsi="Arial" w:cs="Arial" w:eastAsia="Arial"/>
          <w:sz w:val="8"/>
          <w:szCs w:val="8"/>
          <w:spacing w:val="2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2"/>
          <w:w w:val="97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2"/>
          <w:w w:val="97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8"/>
          <w:szCs w:val="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-1"/>
          <w:w w:val="100"/>
          <w:b/>
          <w:bCs/>
        </w:rPr>
        <w:t>LO</w:t>
      </w:r>
      <w:r>
        <w:rPr>
          <w:rFonts w:ascii="Arial" w:hAnsi="Arial" w:cs="Arial" w:eastAsia="Arial"/>
          <w:sz w:val="8"/>
          <w:szCs w:val="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H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2"/>
          <w:w w:val="97"/>
          <w:b/>
          <w:bCs/>
        </w:rPr>
        <w:t>L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3"/>
          <w:w w:val="97"/>
          <w:b/>
          <w:bCs/>
        </w:rPr>
        <w:t>C</w:t>
      </w:r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U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S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TOS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197" w:right="2137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-3"/>
          <w:w w:val="97"/>
          <w:b/>
          <w:bCs/>
        </w:rPr>
        <w:t>A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3"/>
          <w:w w:val="97"/>
          <w:b/>
          <w:bCs/>
        </w:rPr>
        <w:t>I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 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EX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T</w:t>
      </w:r>
      <w:r>
        <w:rPr>
          <w:rFonts w:ascii="Arial" w:hAnsi="Arial" w:cs="Arial" w:eastAsia="Arial"/>
          <w:sz w:val="8"/>
          <w:szCs w:val="8"/>
          <w:spacing w:val="1"/>
          <w:w w:val="97"/>
          <w:b/>
          <w:bCs/>
        </w:rPr>
        <w:t>E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RI</w:t>
      </w:r>
      <w:r>
        <w:rPr>
          <w:rFonts w:ascii="Arial" w:hAnsi="Arial" w:cs="Arial" w:eastAsia="Arial"/>
          <w:sz w:val="8"/>
          <w:szCs w:val="8"/>
          <w:spacing w:val="-1"/>
          <w:w w:val="97"/>
          <w:b/>
          <w:bCs/>
        </w:rPr>
        <w:t>O</w:t>
      </w:r>
      <w:r>
        <w:rPr>
          <w:rFonts w:ascii="Arial" w:hAnsi="Arial" w:cs="Arial" w:eastAsia="Arial"/>
          <w:sz w:val="8"/>
          <w:szCs w:val="8"/>
          <w:spacing w:val="0"/>
          <w:w w:val="97"/>
          <w:b/>
          <w:bCs/>
        </w:rPr>
        <w:t>R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pict>
          <v:group style="position:absolute;margin-left:36.060001pt;margin-top:-186.971756pt;width:233.82428pt;height:176.343298pt;mso-position-horizontal-relative:page;mso-position-vertical-relative:paragraph;z-index:-213" coordorigin="721,-3739" coordsize="4676,3527">
            <v:shape style="position:absolute;left:721;top:-3740;width:4677;height:3527" type="#_x0000_t75">
              <v:imagedata r:id="rId5" o:title=""/>
            </v:shape>
            <v:shape style="position:absolute;left:921;top:-3533;width:1796;height:3035" type="#_x0000_t75">
              <v:imagedata r:id="rId6" o:title=""/>
            </v:shape>
            <v:group style="position:absolute;left:2729;top:-2161;width:183;height:233" coordorigin="2729,-2161" coordsize="183,233">
              <v:shape style="position:absolute;left:2729;top:-2161;width:183;height:233" coordorigin="2729,-2161" coordsize="183,233" path="m2798,-1929l2729,-1929,2729,-2161,2798,-2161,2806,-2143,2814,-2125,2830,-2088,2838,-2070,2912,-2070,2912,-2022,2803,-2022,2798,-1929e" filled="t" fillcolor="#000000" stroked="f">
                <v:path arrowok="t"/>
                <v:fill/>
              </v:shape>
            </v:group>
            <v:group style="position:absolute;left:2838;top:-2161;width:74;height:92" coordorigin="2838,-2161" coordsize="74,92">
              <v:shape style="position:absolute;left:2838;top:-2161;width:74;height:92" coordorigin="2838,-2161" coordsize="74,92" path="m2912,-2070l2838,-2070,2844,-2161,2912,-2161,2912,-2070e" filled="t" fillcolor="#000000" stroked="f">
                <v:path arrowok="t"/>
                <v:fill/>
              </v:shape>
            </v:group>
            <v:group style="position:absolute;left:2803;top:-2022;width:109;height:93" coordorigin="2803,-2022" coordsize="109,93">
              <v:shape style="position:absolute;left:2803;top:-2022;width:109;height:93" coordorigin="2803,-2022" coordsize="109,93" path="m2912,-1929l2840,-1929,2833,-1947,2825,-1966,2810,-2003,2803,-2022,2912,-2022,2912,-1929e" filled="t" fillcolor="#000000" stroked="f">
                <v:path arrowok="t"/>
                <v:fill/>
              </v:shape>
            </v:group>
            <v:group style="position:absolute;left:2729;top:-2161;width:183;height:233" coordorigin="2729,-2161" coordsize="183,233">
              <v:shape style="position:absolute;left:2729;top:-2161;width:183;height:233" coordorigin="2729,-2161" coordsize="183,233" path="m2912,-2161l2912,-1929,2840,-1929,2833,-1947,2825,-1966,2818,-1984,2810,-2003,2803,-2022,2798,-1929,2729,-1929,2729,-2161,2798,-2161,2806,-2143,2814,-2125,2822,-2106,2830,-2088,2838,-2070,2844,-2161,2912,-2161xe" filled="f" stroked="t" strokeweight=".244167pt" strokecolor="#000000">
                <v:path arrowok="t"/>
              </v:shape>
            </v:group>
            <v:group style="position:absolute;left:1770;top:-3690;width:178;height:232" coordorigin="1770,-3690" coordsize="178,232">
              <v:shape style="position:absolute;left:1770;top:-3690;width:178;height:232" coordorigin="1770,-3690" coordsize="178,232" path="m1868,-3457l1803,-3469,1771,-3521,1770,-3593,1771,-3617,1772,-3635,1774,-3649,1778,-3658,1786,-3666,1793,-3674,1804,-3679,1817,-3684,1835,-3688,1856,-3690,1879,-3689,1945,-3658,1949,-3652,1858,-3652,1855,-3651,1853,-3649,1851,-3646,1849,-3639,1849,-3511,1850,-3503,1852,-3499,1853,-3496,1856,-3495,1949,-3495,1945,-3489,1889,-3459,1868,-3457e" filled="t" fillcolor="#000000" stroked="f">
                <v:path arrowok="t"/>
                <v:fill/>
              </v:shape>
            </v:group>
            <v:group style="position:absolute;left:1867;top:-3652;width:86;height:157" coordorigin="1867,-3652" coordsize="86,157">
              <v:shape style="position:absolute;left:1867;top:-3652;width:86;height:157" coordorigin="1867,-3652" coordsize="86,157" path="m1949,-3495l1867,-3495,1870,-3497,1873,-3504,1874,-3512,1874,-3638,1873,-3645,1872,-3648,1870,-3651,1867,-3652,1949,-3652,1953,-3554,1953,-3530,1952,-3512,1950,-3497,1949,-3495e" filled="t" fillcolor="#000000" stroked="f">
                <v:path arrowok="t"/>
                <v:fill/>
              </v:shape>
            </v:group>
            <v:group style="position:absolute;left:1770;top:-3690;width:183;height:232" coordorigin="1770,-3690" coordsize="183,232">
              <v:shape style="position:absolute;left:1770;top:-3690;width:183;height:232" coordorigin="1770,-3690" coordsize="183,232" path="m1953,-3554l1945,-3489,1889,-3459,1868,-3457,1845,-3458,1779,-3489,1770,-3593,1771,-3617,1772,-3635,1774,-3649,1778,-3658,1786,-3666,1793,-3674,1804,-3679,1817,-3684,1835,-3688,1856,-3690,1879,-3689,1945,-3658,1953,-3604,1953,-3554xe" filled="f" stroked="t" strokeweight=".244168pt" strokecolor="#000000">
                <v:path arrowok="t"/>
              </v:shape>
            </v:group>
            <v:group style="position:absolute;left:1849;top:-3652;width:25;height:157" coordorigin="1849,-3652" coordsize="25,157">
              <v:shape style="position:absolute;left:1849;top:-3652;width:25;height:157" coordorigin="1849,-3652" coordsize="25,157" path="m1874,-3628l1874,-3638,1873,-3645,1872,-3648,1870,-3651,1867,-3652,1862,-3652,1858,-3652,1855,-3651,1853,-3649,1851,-3646,1849,-3639,1849,-3628,1849,-3523,1849,-3511,1850,-3503,1852,-3499,1853,-3496,1856,-3495,1862,-3495,1867,-3495,1870,-3497,1872,-3500,1873,-3504,1874,-3512,1874,-3525,1874,-3628xe" filled="f" stroked="t" strokeweight=".24368pt" strokecolor="#000000">
                <v:path arrowok="t"/>
              </v:shape>
            </v:group>
            <v:group style="position:absolute;left:1807;top:-495;width:183;height:233" coordorigin="1807,-495" coordsize="183,233">
              <v:shape style="position:absolute;left:1807;top:-495;width:183;height:233" coordorigin="1807,-495" coordsize="183,233" path="m1991,-263l1807,-263,1807,-495,1984,-495,1984,-449,1913,-449,1913,-404,1979,-404,1979,-360,1913,-360,1913,-309,1991,-309,1991,-263e" filled="t" fillcolor="#000000" stroked="f">
                <v:path arrowok="t"/>
                <v:fill/>
              </v:shape>
            </v:group>
            <v:group style="position:absolute;left:1807;top:-495;width:183;height:233" coordorigin="1807,-495" coordsize="183,233">
              <v:shape style="position:absolute;left:1807;top:-495;width:183;height:233" coordorigin="1807,-495" coordsize="183,233" path="m1807,-495l1984,-495,1984,-449,1913,-449,1913,-404,1979,-404,1979,-360,1913,-360,1913,-309,1991,-309,1991,-263,1807,-263,1807,-495xe" filled="f" stroked="t" strokeweight=".244167pt" strokecolor="#000000">
                <v:path arrowok="t"/>
              </v:shape>
            </v:group>
            <v:group style="position:absolute;left:776;top:-2134;width:182;height:195" coordorigin="776,-2134" coordsize="182,195">
              <v:shape style="position:absolute;left:776;top:-2134;width:182;height:195" coordorigin="776,-2134" coordsize="182,195" path="m956,-1940l873,-1940,877,-1941,880,-1944,882,-1947,883,-1952,883,-1971,818,-2014,803,-2022,792,-2029,787,-2035,783,-2042,779,-2050,776,-2060,776,-2089,780,-2101,786,-2109,791,-2117,801,-2123,815,-2128,832,-2132,853,-2134,879,-2134,941,-2116,952,-2097,861,-2097,858,-2095,853,-2089,851,-2085,851,-2072,853,-2066,858,-2059,866,-2054,878,-2049,903,-2037,951,-2001,958,-1953,956,-1940e" filled="t" fillcolor="#000000" stroked="f">
                <v:path arrowok="t"/>
                <v:fill/>
              </v:shape>
            </v:group>
            <v:group style="position:absolute;left:871;top:-2097;width:83;height:34" coordorigin="871,-2097" coordsize="83,34">
              <v:shape style="position:absolute;left:871;top:-2097;width:83;height:34" coordorigin="871,-2097" coordsize="83,34" path="m953,-2062l879,-2062,879,-2086,878,-2091,874,-2096,871,-2097,952,-2097,953,-2089,953,-2062e" filled="t" fillcolor="#000000" stroked="f">
                <v:path arrowok="t"/>
                <v:fill/>
              </v:shape>
            </v:group>
            <v:group style="position:absolute;left:779;top:-1987;width:177;height:84" coordorigin="779,-1987" coordsize="177,84">
              <v:shape style="position:absolute;left:779;top:-1987;width:177;height:84" coordorigin="779,-1987" coordsize="177,84" path="m886,-1902l823,-1908,779,-1969,779,-1987,853,-1987,853,-1951,855,-1946,859,-1941,862,-1940,956,-1940,956,-1936,942,-1920,925,-1911,906,-1905,886,-1902e" filled="t" fillcolor="#000000" stroked="f">
                <v:path arrowok="t"/>
                <v:fill/>
              </v:shape>
            </v:group>
            <v:group style="position:absolute;left:776;top:-2134;width:182;height:232" coordorigin="776,-2134" coordsize="182,232">
              <v:shape style="position:absolute;left:776;top:-2134;width:182;height:232" coordorigin="776,-2134" coordsize="182,232" path="m953,-2062l879,-2062,879,-2079,879,-2086,878,-2091,876,-2093,874,-2096,871,-2097,866,-2097,861,-2097,858,-2095,855,-2092,853,-2089,851,-2085,851,-2079,851,-2072,878,-2049,903,-2037,951,-2001,958,-1953,956,-1936,942,-1920,925,-1911,906,-1905,886,-1902,859,-1903,800,-1919,779,-1987,853,-1987,853,-1959,853,-1951,855,-1946,857,-1943,859,-1941,862,-1940,868,-1940,873,-1940,877,-1941,880,-1944,882,-1947,883,-1952,883,-1958,883,-1971,818,-2014,803,-2022,792,-2029,787,-2035,783,-2042,779,-2050,776,-2060,776,-2072,776,-2089,780,-2101,786,-2109,791,-2117,801,-2123,815,-2128,832,-2132,853,-2134,879,-2134,941,-2116,953,-2089,953,-2071,953,-2062xe" filled="f" stroked="t" strokeweight=".244164pt" strokecolor="#000000">
                <v:path arrowok="t"/>
              </v:shape>
            </v:group>
            <v:group style="position:absolute;left:2766;top:-3701;width:1103;height:133" coordorigin="2766,-3701" coordsize="1103,133">
              <v:shape style="position:absolute;left:2766;top:-3701;width:1103;height:133" coordorigin="2766,-3701" coordsize="1103,133" path="m2766,-3701l3870,-3701,3870,-3568,2766,-3568,2766,-3701e" filled="t" fillcolor="#FFFFFF" stroked="f">
                <v:path arrowok="t"/>
                <v:fill/>
              </v:shape>
            </v:group>
            <v:group style="position:absolute;left:1873;top:-3642;width:854;height:349" coordorigin="1873,-3642" coordsize="854,349">
              <v:shape style="position:absolute;left:1873;top:-3642;width:854;height:349" coordorigin="1873,-3642" coordsize="854,349" path="m1873,-3293l2308,-3642,2727,-3642e" filled="f" stroked="t" strokeweight=".652672pt" strokecolor="#008000">
                <v:path arrowok="t"/>
              </v:shape>
            </v:group>
            <v:group style="position:absolute;left:1848;top:-3318;width:51;height:51" coordorigin="1848,-3318" coordsize="51,51">
              <v:shape style="position:absolute;left:1848;top:-3318;width:51;height:51" coordorigin="1848,-3318" coordsize="51,51" path="m1894,-3267l1848,-3273,1853,-3318,1899,-3313,1894,-3267e" filled="t" fillcolor="#008000" stroked="f">
                <v:path arrowok="t"/>
                <v:fill/>
              </v:shape>
            </v:group>
            <v:group style="position:absolute;left:2727;top:-3701;width:2;height:133" coordorigin="2727,-3701" coordsize="2,133">
              <v:shape style="position:absolute;left:2727;top:-3701;width:2;height:133" coordorigin="2727,-3701" coordsize="0,133" path="m2727,-3701l2727,-3568e" filled="f" stroked="t" strokeweight=".649568pt" strokecolor="#008000">
                <v:path arrowok="t"/>
              </v:shape>
            </v:group>
            <v:group style="position:absolute;left:2765;top:-457;width:774;height:133" coordorigin="2765,-457" coordsize="774,133">
              <v:shape style="position:absolute;left:2765;top:-457;width:774;height:133" coordorigin="2765,-457" coordsize="774,133" path="m2765,-457l3538,-457,3538,-324,2765,-324,2765,-457e" filled="t" fillcolor="#FFFFFF" stroked="f">
                <v:path arrowok="t"/>
                <v:fill/>
              </v:shape>
            </v:group>
            <v:group style="position:absolute;left:2181;top:-657;width:545;height:258" coordorigin="2181,-657" coordsize="545,258">
              <v:shape style="position:absolute;left:2181;top:-657;width:545;height:258" coordorigin="2181,-657" coordsize="545,258" path="m2181,-657l2459,-399,2726,-399e" filled="f" stroked="t" strokeweight=".652528pt" strokecolor="#008000">
                <v:path arrowok="t"/>
              </v:shape>
            </v:group>
            <v:group style="position:absolute;left:2157;top:-681;width:48;height:48" coordorigin="2157,-681" coordsize="48,48">
              <v:shape style="position:absolute;left:2157;top:-681;width:48;height:48" coordorigin="2157,-681" coordsize="48,48" path="m2159,-633l2157,-679,2203,-681,2205,-635,2159,-633e" filled="t" fillcolor="#008000" stroked="f">
                <v:path arrowok="t"/>
                <v:fill/>
              </v:shape>
            </v:group>
            <v:group style="position:absolute;left:2726;top:-457;width:2;height:133" coordorigin="2726,-457" coordsize="2,133">
              <v:shape style="position:absolute;left:2726;top:-457;width:2;height:133" coordorigin="2726,-457" coordsize="0,133" path="m2726,-457l2726,-324e" filled="f" stroked="t" strokeweight=".649568pt" strokecolor="#008000">
                <v:path arrowok="t"/>
              </v:shape>
            </v:group>
            <v:group style="position:absolute;left:2765;top:-1813;width:735;height:133" coordorigin="2765,-1813" coordsize="735,133">
              <v:shape style="position:absolute;left:2765;top:-1813;width:735;height:133" coordorigin="2765,-1813" coordsize="735,133" path="m2765,-1813l3499,-1813,3499,-1680,2765,-1680,2765,-1813e" filled="t" fillcolor="#FFFFFF" stroked="f">
                <v:path arrowok="t"/>
                <v:fill/>
              </v:shape>
            </v:group>
            <v:group style="position:absolute;left:2202;top:-1849;width:524;height:95" coordorigin="2202,-1849" coordsize="524,95">
              <v:shape style="position:absolute;left:2202;top:-1849;width:524;height:95" coordorigin="2202,-1849" coordsize="524,95" path="m2202,-1849l2469,-1754,2726,-1754e" filled="f" stroked="t" strokeweight=".653077pt" strokecolor="#008000">
                <v:path arrowok="t"/>
              </v:shape>
            </v:group>
            <v:group style="position:absolute;left:2171;top:-1879;width:61;height:62" coordorigin="2171,-1879" coordsize="61,62">
              <v:shape style="position:absolute;left:2171;top:-1879;width:61;height:62" coordorigin="2171,-1879" coordsize="61,62" path="m2191,-1818l2171,-1860,2213,-1879,2233,-1838,2191,-1818e" filled="t" fillcolor="#008000" stroked="f">
                <v:path arrowok="t"/>
                <v:fill/>
              </v:shape>
            </v:group>
            <v:group style="position:absolute;left:2726;top:-1813;width:2;height:133" coordorigin="2726,-1813" coordsize="2,133">
              <v:shape style="position:absolute;left:2726;top:-1813;width:2;height:133" coordorigin="2726,-1813" coordsize="0,133" path="m2726,-1813l2726,-1680e" filled="f" stroked="t" strokeweight=".649568pt" strokecolor="#008000">
                <v:path arrowok="t"/>
              </v:shape>
            </v:group>
            <v:group style="position:absolute;left:2765;top:-3495;width:919;height:133" coordorigin="2765,-3495" coordsize="919,133">
              <v:shape style="position:absolute;left:2765;top:-3495;width:919;height:133" coordorigin="2765,-3495" coordsize="919,133" path="m2765,-3495l3684,-3495,3684,-3362,2765,-3362,2765,-3495e" filled="t" fillcolor="#FFFFFF" stroked="f">
                <v:path arrowok="t"/>
                <v:fill/>
              </v:shape>
            </v:group>
            <v:group style="position:absolute;left:2166;top:-3436;width:559;height:233" coordorigin="2166,-3436" coordsize="559,233">
              <v:shape style="position:absolute;left:2166;top:-3436;width:559;height:233" coordorigin="2166,-3436" coordsize="559,233" path="m2166,-3202l2451,-3436,2726,-3436e" filled="f" stroked="t" strokeweight=".652654pt" strokecolor="#008000">
                <v:path arrowok="t"/>
              </v:shape>
            </v:group>
            <v:group style="position:absolute;left:2141;top:-3228;width:50;height:51" coordorigin="2141,-3228" coordsize="50,51">
              <v:shape style="position:absolute;left:2141;top:-3228;width:50;height:51" coordorigin="2141,-3228" coordsize="50,51" path="m2187,-3177l2141,-3182,2146,-3228,2192,-3223,2187,-3177e" filled="t" fillcolor="#008000" stroked="f">
                <v:path arrowok="t"/>
                <v:fill/>
              </v:shape>
            </v:group>
            <v:group style="position:absolute;left:2726;top:-3495;width:2;height:133" coordorigin="2726,-3495" coordsize="2,133">
              <v:shape style="position:absolute;left:2726;top:-3495;width:2;height:133" coordorigin="2726,-3495" coordsize="0,133" path="m2726,-3495l2726,-3362e" filled="f" stroked="t" strokeweight=".649568pt" strokecolor="#008000">
                <v:path arrowok="t"/>
              </v:shape>
            </v:group>
            <v:group style="position:absolute;left:3391;top:-844;width:1253;height:260" coordorigin="3391,-844" coordsize="1253,260">
              <v:shape style="position:absolute;left:3391;top:-844;width:1253;height:260" coordorigin="3391,-844" coordsize="1253,260" path="m3391,-844l4643,-844,4643,-585,3391,-585,3391,-844e" filled="t" fillcolor="#993300" stroked="f">
                <v:path arrowok="t"/>
                <v:fill/>
              </v:shape>
            </v:group>
            <v:group style="position:absolute;left:1940;top:-964;width:1412;height:179" coordorigin="1940,-964" coordsize="1412,179">
              <v:shape style="position:absolute;left:1940;top:-964;width:1412;height:179" coordorigin="1940,-964" coordsize="1412,179" path="m1940,-964l2766,-786,3352,-786e" filled="f" stroked="t" strokeweight=".653135pt" strokecolor="#993300">
                <v:path arrowok="t"/>
              </v:shape>
            </v:group>
            <v:group style="position:absolute;left:1908;top:-996;width:64;height:64" coordorigin="1908,-996" coordsize="64,64">
              <v:shape style="position:absolute;left:1908;top:-996;width:64;height:64" coordorigin="1908,-996" coordsize="64,64" path="m1933,-933l1908,-971,1947,-996,1972,-958,1933,-933e" filled="t" fillcolor="#993300" stroked="f">
                <v:path arrowok="t"/>
                <v:fill/>
              </v:shape>
            </v:group>
            <v:group style="position:absolute;left:3352;top:-844;width:2;height:260" coordorigin="3352,-844" coordsize="2,260">
              <v:shape style="position:absolute;left:3352;top:-844;width:2;height:260" coordorigin="3352,-844" coordsize="0,260" path="m3352,-844l3352,-585e" filled="f" stroked="t" strokeweight=".649568pt" strokecolor="#993300">
                <v:path arrowok="t"/>
              </v:shape>
            </v:group>
            <v:group style="position:absolute;left:3391;top:-1236;width:1253;height:149" coordorigin="3391,-1236" coordsize="1253,149">
              <v:shape style="position:absolute;left:3391;top:-1236;width:1253;height:149" coordorigin="3391,-1236" coordsize="1253,149" path="m3391,-1236l4643,-1236,4643,-1087,3391,-1087,3391,-1236e" filled="t" fillcolor="#993300" stroked="f">
                <v:path arrowok="t"/>
                <v:fill/>
              </v:shape>
            </v:group>
            <v:group style="position:absolute;left:1920;top:-1422;width:1432;height:245" coordorigin="1920,-1422" coordsize="1432,245">
              <v:shape style="position:absolute;left:1920;top:-1422;width:1432;height:245" coordorigin="1920,-1422" coordsize="1432,245" path="m1920,-1422l2745,-1177,3352,-1177e" filled="f" stroked="t" strokeweight=".653089pt" strokecolor="#993300">
                <v:path arrowok="t"/>
              </v:shape>
            </v:group>
            <v:group style="position:absolute;left:1888;top:-1453;width:62;height:63" coordorigin="1888,-1453" coordsize="62,63">
              <v:shape style="position:absolute;left:1888;top:-1453;width:62;height:63" coordorigin="1888,-1453" coordsize="62,63" path="m1910,-1390l1888,-1431,1929,-1453,1951,-1412,1910,-1390e" filled="t" fillcolor="#993300" stroked="f">
                <v:path arrowok="t"/>
                <v:fill/>
              </v:shape>
            </v:group>
            <v:group style="position:absolute;left:3352;top:-1236;width:2;height:149" coordorigin="3352,-1236" coordsize="2,149">
              <v:shape style="position:absolute;left:3352;top:-1236;width:2;height:149" coordorigin="3352,-1236" coordsize="0,149" path="m3352,-1236l3352,-1087e" filled="f" stroked="t" strokeweight=".649568pt" strokecolor="#993300">
                <v:path arrowok="t"/>
              </v:shape>
            </v:group>
            <v:group style="position:absolute;left:3428;top:-2347;width:1253;height:222" coordorigin="3428,-2347" coordsize="1253,222">
              <v:shape style="position:absolute;left:3428;top:-2347;width:1253;height:222" coordorigin="3428,-2347" coordsize="1253,222" path="m3428,-2347l4681,-2347,4681,-2125,3428,-2125,3428,-2347e" filled="t" fillcolor="#E3C857" stroked="f">
                <v:path arrowok="t"/>
                <v:fill/>
              </v:shape>
            </v:group>
            <v:group style="position:absolute;left:2174;top:-2288;width:1215;height:89" coordorigin="2174,-2288" coordsize="1215,89">
              <v:shape style="position:absolute;left:2174;top:-2288;width:1215;height:89" coordorigin="2174,-2288" coordsize="1215,89" path="m2174,-2199l2792,-2288,3389,-2288e" filled="f" stroked="t" strokeweight=".653172pt" strokecolor="#E3C857">
                <v:path arrowok="t"/>
              </v:shape>
            </v:group>
            <v:group style="position:absolute;left:2142;top:-2231;width:64;height:65" coordorigin="2142,-2231" coordsize="64,65">
              <v:shape style="position:absolute;left:2142;top:-2231;width:64;height:65" coordorigin="2142,-2231" coordsize="64,65" path="m2178,-2167l2142,-2194,2169,-2231,2206,-2204,2178,-2167e" filled="t" fillcolor="#E3C857" stroked="f">
                <v:path arrowok="t"/>
                <v:fill/>
              </v:shape>
            </v:group>
            <v:group style="position:absolute;left:3389;top:-2347;width:2;height:222" coordorigin="3389,-2347" coordsize="2,222">
              <v:shape style="position:absolute;left:3389;top:-2347;width:2;height:222" coordorigin="3389,-2347" coordsize="0,222" path="m3389,-2347l3389,-2125e" filled="f" stroked="t" strokeweight=".649568pt" strokecolor="#E3C857">
                <v:path arrowok="t"/>
              </v:shape>
            </v:group>
            <v:group style="position:absolute;left:3428;top:-2680;width:1253;height:222" coordorigin="3428,-2680" coordsize="1253,222">
              <v:shape style="position:absolute;left:3428;top:-2680;width:1253;height:222" coordorigin="3428,-2680" coordsize="1253,222" path="m3428,-2680l4681,-2680,4681,-2458,3428,-2458,3428,-2680e" filled="t" fillcolor="#E3C857" stroked="f">
                <v:path arrowok="t"/>
                <v:fill/>
              </v:shape>
            </v:group>
            <v:group style="position:absolute;left:1664;top:-2621;width:1725;height:257" coordorigin="1664,-2621" coordsize="1725,257">
              <v:shape style="position:absolute;left:1664;top:-2621;width:1725;height:257" coordorigin="1664,-2621" coordsize="1725,257" path="m1664,-2364l2542,-2621,3389,-2621e" filled="f" stroked="t" strokeweight=".653113pt" strokecolor="#E3C857">
                <v:path arrowok="t"/>
              </v:shape>
            </v:group>
            <v:group style="position:absolute;left:1633;top:-2395;width:62;height:63" coordorigin="1633,-2395" coordsize="62,63">
              <v:shape style="position:absolute;left:1633;top:-2395;width:62;height:63" coordorigin="1633,-2395" coordsize="62,63" path="m1673,-2333l1633,-2355,1655,-2395,1695,-2373,1673,-2333e" filled="t" fillcolor="#E3C857" stroked="f">
                <v:path arrowok="t"/>
                <v:fill/>
              </v:shape>
            </v:group>
            <v:group style="position:absolute;left:3389;top:-2680;width:2;height:222" coordorigin="3389,-2680" coordsize="2,222">
              <v:shape style="position:absolute;left:3389;top:-2680;width:2;height:222" coordorigin="3389,-2680" coordsize="0,222" path="m3389,-2680l3389,-2458e" filled="f" stroked="t" strokeweight=".649568pt" strokecolor="#E3C857">
                <v:path arrowok="t"/>
              </v:shape>
            </v:group>
            <v:group style="position:absolute;left:3428;top:-2902;width:1253;height:148" coordorigin="3428,-2902" coordsize="1253,148">
              <v:shape style="position:absolute;left:3428;top:-2902;width:1253;height:148" coordorigin="3428,-2902" coordsize="1253,148" path="m3428,-2902l4681,-2902,4681,-2754,3428,-2754,3428,-2902e" filled="t" fillcolor="#E3C857" stroked="f">
                <v:path arrowok="t"/>
                <v:fill/>
              </v:shape>
            </v:group>
            <v:group style="position:absolute;left:1898;top:-2843;width:1491;height:131" coordorigin="1898,-2843" coordsize="1491,131">
              <v:shape style="position:absolute;left:1898;top:-2843;width:1491;height:131" coordorigin="1898,-2843" coordsize="1491,131" path="m1898,-2712l2657,-2843,3389,-2843e" filled="f" stroked="t" strokeweight=".653164pt" strokecolor="#E3C857">
                <v:path arrowok="t"/>
              </v:shape>
            </v:group>
            <v:group style="position:absolute;left:1866;top:-2744;width:64;height:64" coordorigin="1866,-2744" coordsize="64,64">
              <v:shape style="position:absolute;left:1866;top:-2744;width:64;height:64" coordorigin="1866,-2744" coordsize="64,64" path="m1903,-2679l1866,-2706,1892,-2744,1930,-2717,1903,-2679e" filled="t" fillcolor="#E3C857" stroked="f">
                <v:path arrowok="t"/>
                <v:fill/>
              </v:shape>
            </v:group>
            <v:group style="position:absolute;left:3389;top:-2902;width:2;height:148" coordorigin="3389,-2902" coordsize="2,148">
              <v:shape style="position:absolute;left:3389;top:-2902;width:2;height:148" coordorigin="3389,-2902" coordsize="0,148" path="m3389,-2902l3389,-2754e" filled="f" stroked="t" strokeweight=".649568pt" strokecolor="#E3C857">
                <v:path arrowok="t"/>
              </v:shape>
            </v:group>
            <v:group style="position:absolute;left:3428;top:-3273;width:1253;height:149" coordorigin="3428,-3273" coordsize="1253,149">
              <v:shape style="position:absolute;left:3428;top:-3273;width:1253;height:149" coordorigin="3428,-3273" coordsize="1253,149" path="m3428,-3273l4681,-3273,4681,-3124,3428,-3124,3428,-3273e" filled="t" fillcolor="#FFFF00" stroked="f">
                <v:path arrowok="t"/>
                <v:fill/>
              </v:shape>
            </v:group>
            <v:group style="position:absolute;left:1973;top:-3214;width:1416;height:175" coordorigin="1973,-3214" coordsize="1416,175">
              <v:shape style="position:absolute;left:1973;top:-3214;width:1416;height:175" coordorigin="1973,-3214" coordsize="1416,175" path="m1973,-3039l2694,-3214,3389,-3214e" filled="f" stroked="t" strokeweight=".653137pt" strokecolor="#E3C857">
                <v:path arrowok="t"/>
              </v:shape>
            </v:group>
            <v:group style="position:absolute;left:1942;top:-3071;width:63;height:63" coordorigin="1942,-3071" coordsize="63,63">
              <v:shape style="position:absolute;left:1942;top:-3071;width:63;height:63" coordorigin="1942,-3071" coordsize="63,63" path="m1981,-3007l1942,-3031,1965,-3071,2005,-3047,1981,-3007e" filled="t" fillcolor="#E3C857" stroked="f">
                <v:path arrowok="t"/>
                <v:fill/>
              </v:shape>
            </v:group>
            <v:group style="position:absolute;left:3389;top:-3273;width:2;height:149" coordorigin="3389,-3273" coordsize="2,149">
              <v:shape style="position:absolute;left:3389;top:-3273;width:2;height:149" coordorigin="3389,-3273" coordsize="0,149" path="m3389,-3273l3389,-3124e" filled="f" stroked="t" strokeweight=".649568pt" strokecolor="#E3C857">
                <v:path arrowok="t"/>
              </v:shape>
            </v:group>
            <w10:wrap type="none"/>
          </v:group>
        </w:pic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460" w:right="212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pict>
          <v:shape style="position:absolute;margin-left:35.880005pt;margin-top:6.57507pt;width:107.879974pt;height:79.199997pt;mso-position-horizontal-relative:page;mso-position-vertical-relative:paragraph;z-index:-212" type="#_x0000_t75">
            <v:imagedata r:id="rId7" o:title=""/>
          </v:shape>
        </w:pic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3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0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20" w:right="128" w:firstLine="234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20" w:right="-47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9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pú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sí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s.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ún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ná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267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rior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eñ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jos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ros”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(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).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solo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ún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rse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ú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75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mí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”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(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9)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AR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  <w:b/>
          <w:bCs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NCE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275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pict>
          <v:shape style="position:absolute;margin-left:35.880005pt;margin-top:2.170013pt;width:98.759995pt;height:72pt;mso-position-horizontal-relative:page;mso-position-vertical-relative:paragraph;z-index:-211" type="#_x0000_t75">
            <v:imagedata r:id="rId8" o:title=""/>
          </v:shape>
        </w:pic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hue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275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2275" w:right="97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3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2275" w:right="19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upe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rior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75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cad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20" w:right="-26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j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99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99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99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0"/>
          <w:w w:val="99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99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99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20" w:right="4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j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20" w:right="18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ón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pe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solo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are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Ef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sio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120" w:right="8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ª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9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29;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29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118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ª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51.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87" w:after="0" w:line="240" w:lineRule="auto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br w:type="column"/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BR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114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pict>
          <v:shape style="position:absolute;margin-left:319.079987pt;margin-top:8.697418pt;width:46.559998pt;height:63.839996pt;mso-position-horizontal-relative:page;mso-position-vertical-relative:paragraph;z-index:-210" type="#_x0000_t75">
            <v:imagedata r:id="rId9" o:title=""/>
          </v:shape>
        </w:pic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114" w:right="58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lo.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rse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da.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114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114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ó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jos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2" w:right="79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j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fuen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fuen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cad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17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orma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te.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ebe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ión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ios.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ismo,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im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s”</w:t>
      </w:r>
      <w:r>
        <w:rPr>
          <w:rFonts w:ascii="Gill Sans MT" w:hAnsi="Gill Sans MT" w:cs="Gill Sans MT" w:eastAsia="Gill Sans MT"/>
          <w:sz w:val="20"/>
          <w:szCs w:val="20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mos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ú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rse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112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ismo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ué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are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3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17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-21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8;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75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ª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Ef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sios,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26;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sis,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DE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AN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IÓN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2078" w:right="165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pict>
          <v:shape style="position:absolute;margin-left:323.880005pt;margin-top:7.399259pt;width:89.87999pt;height:67.439987pt;mso-position-horizontal-relative:page;mso-position-vertical-relative:paragraph;z-index:-209" type="#_x0000_t75">
            <v:imagedata r:id="rId10" o:title=""/>
          </v:shape>
        </w:pic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ad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3" w:after="0" w:line="230" w:lineRule="exact"/>
        <w:ind w:left="2078" w:right="9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1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88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9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315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6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7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lo,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ir,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isa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silios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2" w:right="105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ión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ión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l,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s.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”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259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”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tua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l.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9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im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ir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are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23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-30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26;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9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33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Lu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19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ª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ro,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9.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60" w:bottom="280" w:left="600" w:right="460"/>
          <w:cols w:num="2" w:equalWidth="0">
            <w:col w:w="5067" w:space="715"/>
            <w:col w:w="5078"/>
          </w:cols>
        </w:sectPr>
      </w:pPr>
      <w:rPr/>
    </w:p>
    <w:p>
      <w:pPr>
        <w:spacing w:before="81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CAN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1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9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pict>
          <v:shape style="position:absolute;margin-left:35.880005pt;margin-top:8.978757pt;width:80.879990pt;height:63.23999pt;mso-position-horizontal-relative:page;mso-position-vertical-relative:paragraph;z-index:-208" type="#_x0000_t75">
            <v:imagedata r:id="rId11" o:title=""/>
          </v:shape>
        </w:pic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ro,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9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9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k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illo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920" w:right="179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ca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9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1920" w:right="447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upe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rior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15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91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orma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nz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lor.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6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orma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99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99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99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99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99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0"/>
          <w:w w:val="99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0" w:right="-56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o”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”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120" w:right="79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are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31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-40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20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-21;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Ef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sios,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sis,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17.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AR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DE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2100" w:right="7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pict>
          <v:shape style="position:absolute;margin-left:35.880005pt;margin-top:8.877179pt;width:89.87999pt;height:89.399994pt;mso-position-horizontal-relative:page;mso-position-vertical-relative:paragraph;z-index:-207" type="#_x0000_t75">
            <v:imagedata r:id="rId12" o:title=""/>
          </v:shape>
        </w:pic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peq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solo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10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88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9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0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2100" w:right="-65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rior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2100" w:right="16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isa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or.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55" w:firstLine="198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illos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rmi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oro.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20" w:right="31"/>
        <w:jc w:val="both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1" w:lineRule="exact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í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2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ísimo.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r.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ísim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ísi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20" w:right="16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ón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ios.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oli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ez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ión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ón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l,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126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rra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ó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íri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ú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”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0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ext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ili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s: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-10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lmos,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141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2;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607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sis,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9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8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25.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85" w:after="0" w:line="240" w:lineRule="auto"/>
        <w:ind w:left="86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br w:type="column"/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ARCA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AN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  <w:b/>
          <w:bCs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2342" w:right="88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/>
        <w:pict>
          <v:shape style="position:absolute;margin-left:314.880005pt;margin-top:7.08032pt;width:107.87999pt;height:80.519989pt;mso-position-horizontal-relative:page;mso-position-vertical-relative:paragraph;z-index:-206" type="#_x0000_t75">
            <v:imagedata r:id="rId13" o:title=""/>
          </v:shape>
        </w:pic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oro,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upe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rior,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7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2342" w:right="278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nf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rior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illo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86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86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rior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86" w:right="208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rón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á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86" w:right="-20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sí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omo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86" w:right="69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ll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los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ria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ios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(S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hek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h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).</w:t>
      </w:r>
      <w:r>
        <w:rPr>
          <w:rFonts w:ascii="Gill Sans MT" w:hAnsi="Gill Sans MT" w:cs="Gill Sans MT" w:eastAsia="Gill Sans MT"/>
          <w:sz w:val="20"/>
          <w:szCs w:val="20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Solo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ñ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ía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86" w:right="64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orio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q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son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rios</w:t>
      </w:r>
      <w:r>
        <w:rPr>
          <w:rFonts w:ascii="Gill Sans MT" w:hAnsi="Gill Sans MT" w:cs="Gill Sans MT" w:eastAsia="Gill Sans MT"/>
          <w:sz w:val="20"/>
          <w:szCs w:val="20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j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orio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mis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rio,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ión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3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j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mor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nf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ú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ra</w:t>
      </w:r>
      <w:r>
        <w:rPr>
          <w:rFonts w:ascii="Gill Sans MT" w:hAnsi="Gill Sans MT" w:cs="Gill Sans MT" w:eastAsia="Gill Sans MT"/>
          <w:sz w:val="20"/>
          <w:szCs w:val="20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“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ac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ió</w:t>
      </w:r>
      <w:r>
        <w:rPr>
          <w:rFonts w:ascii="Gill Sans MT" w:hAnsi="Gill Sans MT" w:cs="Gill Sans MT" w:eastAsia="Gill Sans MT"/>
          <w:sz w:val="20"/>
          <w:szCs w:val="20"/>
          <w:spacing w:val="4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”</w:t>
      </w:r>
      <w:r>
        <w:rPr>
          <w:rFonts w:ascii="Gill Sans MT" w:hAnsi="Gill Sans MT" w:cs="Gill Sans MT" w:eastAsia="Gill Sans MT"/>
          <w:sz w:val="20"/>
          <w:szCs w:val="20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ros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pe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86" w:right="526"/>
        <w:jc w:val="left"/>
        <w:rPr>
          <w:rFonts w:ascii="Gill Sans MT" w:hAnsi="Gill Sans MT" w:cs="Gill Sans MT" w:eastAsia="Gill Sans MT"/>
          <w:sz w:val="20"/>
          <w:szCs w:val="20"/>
        </w:rPr>
      </w:pPr>
      <w:rPr/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ext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os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ux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ili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s:</w:t>
      </w:r>
      <w:r>
        <w:rPr>
          <w:rFonts w:ascii="Gill Sans MT" w:hAnsi="Gill Sans MT" w:cs="Gill Sans MT" w:eastAsia="Gill Sans MT"/>
          <w:sz w:val="20"/>
          <w:szCs w:val="20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25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10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-22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É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40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20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-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2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Éx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0"/>
          <w:szCs w:val="20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16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33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-34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ú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ros,</w:t>
      </w:r>
      <w:r>
        <w:rPr>
          <w:rFonts w:ascii="Gill Sans MT" w:hAnsi="Gill Sans MT" w:cs="Gill Sans MT" w:eastAsia="Gill Sans MT"/>
          <w:sz w:val="20"/>
          <w:szCs w:val="20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17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10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;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ª</w:t>
      </w:r>
      <w:r>
        <w:rPr>
          <w:rFonts w:ascii="Gill Sans MT" w:hAnsi="Gill Sans MT" w:cs="Gill Sans MT" w:eastAsia="Gill Sans MT"/>
          <w:sz w:val="20"/>
          <w:szCs w:val="20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d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Ju</w:t>
      </w:r>
      <w:r>
        <w:rPr>
          <w:rFonts w:ascii="Gill Sans MT" w:hAnsi="Gill Sans MT" w:cs="Gill Sans MT" w:eastAsia="Gill Sans MT"/>
          <w:sz w:val="20"/>
          <w:szCs w:val="2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0"/>
          <w:szCs w:val="20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0"/>
          <w:szCs w:val="20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0"/>
          <w:szCs w:val="20"/>
          <w:spacing w:val="1"/>
          <w:w w:val="100"/>
        </w:rPr>
        <w:t>2.</w:t>
      </w:r>
      <w:r>
        <w:rPr>
          <w:rFonts w:ascii="Gill Sans MT" w:hAnsi="Gill Sans MT" w:cs="Gill Sans MT" w:eastAsia="Gill Sans MT"/>
          <w:sz w:val="20"/>
          <w:szCs w:val="20"/>
          <w:spacing w:val="0"/>
          <w:w w:val="100"/>
        </w:rPr>
      </w:r>
    </w:p>
    <w:sectPr>
      <w:pgSz w:w="11920" w:h="16840"/>
      <w:pgMar w:top="420" w:bottom="280" w:left="600" w:right="540"/>
      <w:cols w:num="2" w:equalWidth="0">
        <w:col w:w="5069" w:space="629"/>
        <w:col w:w="50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INEM</dc:creator>
  <dc:subject>Hoja en blanco</dc:subject>
  <dc:title>Papeleria INEM</dc:title>
  <dcterms:created xsi:type="dcterms:W3CDTF">2016-01-12T20:14:18Z</dcterms:created>
  <dcterms:modified xsi:type="dcterms:W3CDTF">2016-01-12T20:14:18Z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LastSaved">
    <vt:filetime>2016-01-12T00:00:00Z</vt:filetime>
  </property>
</Properties>
</file>